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Via</w:t>
      </w:r>
      <w:proofErr w:type="gram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Pr>
          <w:rFonts w:ascii="Arial" w:hAnsi="Arial" w:cs="Arial"/>
          <w:i/>
          <w:sz w:val="20"/>
          <w:szCs w:val="20"/>
        </w:rPr>
        <w:t>.</w:t>
      </w:r>
      <w:proofErr w:type="gramEnd"/>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È stato/</w:t>
      </w:r>
      <w:proofErr w:type="gramStart"/>
      <w:r>
        <w:rPr>
          <w:rFonts w:ascii="Arial" w:hAnsi="Arial"/>
          <w:i/>
          <w:sz w:val="20"/>
          <w:szCs w:val="20"/>
        </w:rPr>
        <w:t>a</w:t>
      </w:r>
      <w:proofErr w:type="gramEnd"/>
      <w:r>
        <w:rPr>
          <w:rFonts w:ascii="Arial" w:hAnsi="Arial"/>
          <w:i/>
          <w:sz w:val="20"/>
          <w:szCs w:val="20"/>
        </w:rPr>
        <w:t xml:space="preserve">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42BB02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8C62E9">
        <w:rPr>
          <w:rFonts w:ascii="Arial" w:hAnsi="Arial"/>
          <w:i/>
          <w:sz w:val="20"/>
          <w:szCs w:val="20"/>
        </w:rPr>
        <w:t>_________________</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6EF7" w14:textId="77777777" w:rsidR="00123772" w:rsidRDefault="00123772">
      <w:r>
        <w:separator/>
      </w:r>
    </w:p>
  </w:endnote>
  <w:endnote w:type="continuationSeparator" w:id="0">
    <w:p w14:paraId="240C8116" w14:textId="77777777" w:rsidR="00123772" w:rsidRDefault="0012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7F2A" w14:textId="77777777" w:rsidR="002C087B" w:rsidRPr="006B4146" w:rsidRDefault="002C087B" w:rsidP="006B4146">
    <w:pPr>
      <w:pStyle w:val="Pidipagina"/>
    </w:pPr>
    <w:bookmarkStart w:id="0" w:name="_Hlk479843000"/>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15CF" w14:textId="77777777" w:rsidR="00123772" w:rsidRDefault="00123772">
      <w:r>
        <w:separator/>
      </w:r>
    </w:p>
  </w:footnote>
  <w:footnote w:type="continuationSeparator" w:id="0">
    <w:p w14:paraId="5D87498B" w14:textId="77777777" w:rsidR="00123772" w:rsidRDefault="00123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0F0E11"/>
    <w:rsid w:val="00123772"/>
    <w:rsid w:val="001A79D8"/>
    <w:rsid w:val="001E1FEB"/>
    <w:rsid w:val="002C087B"/>
    <w:rsid w:val="00320B44"/>
    <w:rsid w:val="00365DE4"/>
    <w:rsid w:val="003C400B"/>
    <w:rsid w:val="003E43FE"/>
    <w:rsid w:val="003F5B39"/>
    <w:rsid w:val="00512B68"/>
    <w:rsid w:val="00531847"/>
    <w:rsid w:val="00542070"/>
    <w:rsid w:val="005630D4"/>
    <w:rsid w:val="005A30FE"/>
    <w:rsid w:val="005F071A"/>
    <w:rsid w:val="006B4146"/>
    <w:rsid w:val="00734C63"/>
    <w:rsid w:val="007511AD"/>
    <w:rsid w:val="007D3D95"/>
    <w:rsid w:val="00876402"/>
    <w:rsid w:val="008C62E9"/>
    <w:rsid w:val="008E30B3"/>
    <w:rsid w:val="00947F73"/>
    <w:rsid w:val="00AB1FEE"/>
    <w:rsid w:val="00AC3A64"/>
    <w:rsid w:val="00AE40CD"/>
    <w:rsid w:val="00B129EE"/>
    <w:rsid w:val="00B76B6C"/>
    <w:rsid w:val="00C46902"/>
    <w:rsid w:val="00C470C8"/>
    <w:rsid w:val="00C91A27"/>
    <w:rsid w:val="00D05E92"/>
    <w:rsid w:val="00D6300C"/>
    <w:rsid w:val="00D64365"/>
    <w:rsid w:val="00D97C94"/>
    <w:rsid w:val="00DA5396"/>
    <w:rsid w:val="00E407E8"/>
    <w:rsid w:val="00E41C77"/>
    <w:rsid w:val="00ED2138"/>
    <w:rsid w:val="00EF6278"/>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Alessandro Miglino</cp:lastModifiedBy>
  <cp:revision>2</cp:revision>
  <cp:lastPrinted>2014-02-10T15:59:00Z</cp:lastPrinted>
  <dcterms:created xsi:type="dcterms:W3CDTF">2026-02-10T08:21:00Z</dcterms:created>
  <dcterms:modified xsi:type="dcterms:W3CDTF">2026-02-10T08:21:00Z</dcterms:modified>
</cp:coreProperties>
</file>